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A1" w:rsidRPr="00E85B87" w:rsidRDefault="003619A1" w:rsidP="007A45E3">
      <w:pPr>
        <w:jc w:val="center"/>
        <w:rPr>
          <w:b/>
          <w:bCs/>
          <w:sz w:val="28"/>
          <w:szCs w:val="28"/>
          <w:u w:val="single"/>
        </w:rPr>
      </w:pPr>
      <w:r w:rsidRPr="00E85B87">
        <w:rPr>
          <w:b/>
          <w:bCs/>
          <w:sz w:val="28"/>
          <w:szCs w:val="28"/>
          <w:u w:val="single"/>
        </w:rPr>
        <w:t>VELKÁ MORAVA</w:t>
      </w:r>
    </w:p>
    <w:p w:rsidR="003619A1" w:rsidRPr="00145FB3" w:rsidRDefault="003619A1" w:rsidP="007A45E3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 xml:space="preserve">=1. stát na našem území ( jádro v okolí řeky Moravy a Dyje)   </w:t>
      </w:r>
    </w:p>
    <w:p w:rsidR="003619A1" w:rsidRPr="00145FB3" w:rsidRDefault="003619A1" w:rsidP="007A45E3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 xml:space="preserve">Vznik: na zač. 9. stol. – knížectví moravské (j. Morava) a nitranské (z. Slovensko). </w:t>
      </w:r>
      <w:r>
        <w:rPr>
          <w:sz w:val="28"/>
          <w:szCs w:val="28"/>
        </w:rPr>
        <w:t>O</w:t>
      </w:r>
      <w:r w:rsidRPr="00145FB3">
        <w:rPr>
          <w:sz w:val="28"/>
          <w:szCs w:val="28"/>
        </w:rPr>
        <w:t>bě knížectví spojil</w:t>
      </w:r>
      <w:bookmarkStart w:id="0" w:name="_GoBack"/>
      <w:bookmarkEnd w:id="0"/>
    </w:p>
    <w:p w:rsidR="003619A1" w:rsidRPr="00145FB3" w:rsidRDefault="003619A1" w:rsidP="007A45E3">
      <w:pPr>
        <w:spacing w:line="240" w:lineRule="auto"/>
        <w:rPr>
          <w:b/>
          <w:bCs/>
          <w:sz w:val="28"/>
          <w:szCs w:val="28"/>
          <w:u w:val="single"/>
        </w:rPr>
      </w:pPr>
      <w:r w:rsidRPr="00145FB3">
        <w:rPr>
          <w:b/>
          <w:bCs/>
          <w:sz w:val="28"/>
          <w:szCs w:val="28"/>
          <w:u w:val="single"/>
        </w:rPr>
        <w:t>Mojmír I. (830 – 846)</w:t>
      </w:r>
    </w:p>
    <w:p w:rsidR="003619A1" w:rsidRPr="00145FB3" w:rsidRDefault="003619A1" w:rsidP="007A45E3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 xml:space="preserve">- připojil roku </w:t>
      </w:r>
      <w:r>
        <w:rPr>
          <w:sz w:val="28"/>
          <w:szCs w:val="28"/>
        </w:rPr>
        <w:t>833</w:t>
      </w:r>
      <w:r w:rsidRPr="00145FB3">
        <w:rPr>
          <w:sz w:val="28"/>
          <w:szCs w:val="28"/>
        </w:rPr>
        <w:t xml:space="preserve"> sousední nitranské knížectví a vyhnal nitranského knížete Pribinu</w:t>
      </w:r>
    </w:p>
    <w:p w:rsidR="003619A1" w:rsidRPr="00145FB3" w:rsidRDefault="003619A1" w:rsidP="007A45E3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>- s franckou říší udržoval dobré vztahy, odváděl jejímu panovníkovi mírový poplatek</w:t>
      </w:r>
    </w:p>
    <w:p w:rsidR="003619A1" w:rsidRDefault="003619A1" w:rsidP="007A45E3">
      <w:pPr>
        <w:spacing w:line="240" w:lineRule="auto"/>
        <w:rPr>
          <w:b/>
          <w:bCs/>
          <w:sz w:val="28"/>
          <w:szCs w:val="28"/>
          <w:u w:val="single"/>
        </w:rPr>
      </w:pPr>
    </w:p>
    <w:p w:rsidR="003619A1" w:rsidRPr="00145FB3" w:rsidRDefault="003619A1" w:rsidP="007A45E3">
      <w:pPr>
        <w:spacing w:line="240" w:lineRule="auto"/>
        <w:rPr>
          <w:b/>
          <w:bCs/>
          <w:sz w:val="28"/>
          <w:szCs w:val="28"/>
          <w:u w:val="single"/>
        </w:rPr>
      </w:pPr>
      <w:r w:rsidRPr="00145FB3">
        <w:rPr>
          <w:b/>
          <w:bCs/>
          <w:sz w:val="28"/>
          <w:szCs w:val="28"/>
          <w:u w:val="single"/>
        </w:rPr>
        <w:t>Rastislav (846 – 870)</w:t>
      </w:r>
    </w:p>
    <w:p w:rsidR="003619A1" w:rsidRPr="00145FB3" w:rsidRDefault="003619A1" w:rsidP="007A45E3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>- vyhrál válku s Franky a zajistil samostatnost</w:t>
      </w:r>
    </w:p>
    <w:p w:rsidR="003619A1" w:rsidRPr="00145FB3" w:rsidRDefault="003619A1" w:rsidP="007A45E3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>- dále však se na VM šířilo křesťanství z francké říše a VM byla podřízena nejbližšímu biskupství v Pasově, proto požádal papeže o zřízení vlastního arcibiskupství, ten odmítl, nechtěl rozhněvat Franky</w:t>
      </w:r>
    </w:p>
    <w:p w:rsidR="003619A1" w:rsidRPr="00145FB3" w:rsidRDefault="003619A1" w:rsidP="007A45E3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>-Rastislav se obrátil na byzantského císaře Michala III. →</w:t>
      </w:r>
    </w:p>
    <w:p w:rsidR="003619A1" w:rsidRPr="00145FB3" w:rsidRDefault="003619A1" w:rsidP="007A45E3">
      <w:pPr>
        <w:spacing w:line="240" w:lineRule="auto"/>
        <w:rPr>
          <w:b/>
          <w:bCs/>
          <w:sz w:val="28"/>
          <w:szCs w:val="28"/>
        </w:rPr>
      </w:pPr>
    </w:p>
    <w:p w:rsidR="003619A1" w:rsidRPr="00145FB3" w:rsidRDefault="003619A1" w:rsidP="007A45E3">
      <w:pPr>
        <w:spacing w:line="240" w:lineRule="auto"/>
        <w:rPr>
          <w:sz w:val="28"/>
          <w:szCs w:val="28"/>
        </w:rPr>
      </w:pPr>
      <w:r w:rsidRPr="00145FB3">
        <w:rPr>
          <w:b/>
          <w:bCs/>
          <w:sz w:val="28"/>
          <w:szCs w:val="28"/>
        </w:rPr>
        <w:t>r. 863</w:t>
      </w:r>
      <w:r w:rsidRPr="00145FB3">
        <w:rPr>
          <w:sz w:val="28"/>
          <w:szCs w:val="28"/>
        </w:rPr>
        <w:t xml:space="preserve"> byzantský císař poslal na Moravu dva věrozvěsty, bratry z řecké Soluně </w:t>
      </w:r>
      <w:r w:rsidRPr="00145FB3">
        <w:rPr>
          <w:b/>
          <w:bCs/>
          <w:sz w:val="28"/>
          <w:szCs w:val="28"/>
          <w:u w:val="single"/>
        </w:rPr>
        <w:t>KONSTANTINA A METODĚJE</w:t>
      </w:r>
      <w:r w:rsidRPr="00145FB3">
        <w:rPr>
          <w:sz w:val="28"/>
          <w:szCs w:val="28"/>
        </w:rPr>
        <w:t>, aby šířili víru ve slovanské řeči</w:t>
      </w:r>
    </w:p>
    <w:p w:rsidR="003619A1" w:rsidRPr="00145FB3" w:rsidRDefault="003619A1" w:rsidP="007A45E3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>- byla to příležitost rozšířit vliv ve střední Evropě</w:t>
      </w:r>
    </w:p>
    <w:p w:rsidR="003619A1" w:rsidRPr="00145FB3" w:rsidRDefault="003619A1" w:rsidP="007A45E3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 xml:space="preserve">- oba velmi vzdělaní a ovládali </w:t>
      </w:r>
      <w:r w:rsidRPr="00145FB3">
        <w:rPr>
          <w:sz w:val="28"/>
          <w:szCs w:val="28"/>
          <w:u w:val="single"/>
        </w:rPr>
        <w:t xml:space="preserve">slovanský jazyk, </w:t>
      </w:r>
      <w:r w:rsidRPr="00145FB3">
        <w:rPr>
          <w:sz w:val="28"/>
          <w:szCs w:val="28"/>
        </w:rPr>
        <w:t>Konstantin do slovanské řeči přeložil část Bible a texty k bohoslužbám</w:t>
      </w:r>
    </w:p>
    <w:p w:rsidR="003619A1" w:rsidRPr="00145FB3" w:rsidRDefault="003619A1" w:rsidP="007A45E3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 xml:space="preserve">- jazyk musel trochu upravit = </w:t>
      </w:r>
      <w:r w:rsidRPr="00145FB3">
        <w:rPr>
          <w:sz w:val="28"/>
          <w:szCs w:val="28"/>
          <w:u w:val="single"/>
        </w:rPr>
        <w:t xml:space="preserve">staroslověnština, </w:t>
      </w:r>
      <w:r w:rsidRPr="00145FB3">
        <w:rPr>
          <w:sz w:val="28"/>
          <w:szCs w:val="28"/>
        </w:rPr>
        <w:t xml:space="preserve">pro zapsání staroslověnštiny bylo vytvořeno nové písmo = </w:t>
      </w:r>
      <w:r w:rsidRPr="00145FB3">
        <w:rPr>
          <w:sz w:val="28"/>
          <w:szCs w:val="28"/>
          <w:u w:val="single"/>
        </w:rPr>
        <w:t>HLAHOLICE</w:t>
      </w:r>
      <w:r w:rsidRPr="00145FB3">
        <w:rPr>
          <w:sz w:val="28"/>
          <w:szCs w:val="28"/>
        </w:rPr>
        <w:t xml:space="preserve"> (</w:t>
      </w:r>
      <w:r w:rsidRPr="00145FB3">
        <w:rPr>
          <w:sz w:val="28"/>
          <w:szCs w:val="28"/>
          <w:u w:val="single"/>
        </w:rPr>
        <w:t>1. slovanské písmo)</w:t>
      </w:r>
    </w:p>
    <w:p w:rsidR="003619A1" w:rsidRPr="00145FB3" w:rsidRDefault="003619A1" w:rsidP="007A45E3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>- kněží francké říše neradi viděli úspěch Konstantina a Metoděje, stěžovali si papeži, že používají při bohoslužbách místo latiny staroslověnštinu, oba proto museli do Říma, aby se u papeže obhájili. Měli úspěch a papež dokonce jmenoval Metoděje arcibiskupem.Na Moravu se vrátil jen Metoděj, Konstantin v Římě zůstal, onemocněl, vstoupil do kláštera a přijal jméno Cyril</w:t>
      </w:r>
      <w:r>
        <w:rPr>
          <w:sz w:val="28"/>
          <w:szCs w:val="28"/>
        </w:rPr>
        <w:t>, r. 869</w:t>
      </w:r>
      <w:r w:rsidRPr="00145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5FB3">
        <w:rPr>
          <w:sz w:val="28"/>
          <w:szCs w:val="28"/>
        </w:rPr>
        <w:t>zemřel.</w:t>
      </w:r>
    </w:p>
    <w:p w:rsidR="003619A1" w:rsidRPr="00145FB3" w:rsidRDefault="003619A1" w:rsidP="007A45E3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 xml:space="preserve">- z rukou arcibiskupa Metoděje přijal křest i první </w:t>
      </w:r>
      <w:r w:rsidRPr="00145FB3">
        <w:rPr>
          <w:sz w:val="28"/>
          <w:szCs w:val="28"/>
          <w:u w:val="single"/>
        </w:rPr>
        <w:t>český kníže Bořivoj a jeho žena Ludmila</w:t>
      </w:r>
    </w:p>
    <w:p w:rsidR="003619A1" w:rsidRPr="00145FB3" w:rsidRDefault="003619A1" w:rsidP="007A45E3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 xml:space="preserve">Po Metodějově smrti roku 885 papež zakázal slovanské bohoslužby, kníže </w:t>
      </w:r>
      <w:r w:rsidRPr="00145FB3">
        <w:rPr>
          <w:sz w:val="28"/>
          <w:szCs w:val="28"/>
          <w:u w:val="single"/>
        </w:rPr>
        <w:t>Svatopluk</w:t>
      </w:r>
      <w:r w:rsidRPr="00145FB3">
        <w:rPr>
          <w:sz w:val="28"/>
          <w:szCs w:val="28"/>
        </w:rPr>
        <w:t>ho nechtěl odporovat a vyhnal Metodějovy žáky ze země, odešli směrem k Bulharsku.</w:t>
      </w:r>
    </w:p>
    <w:p w:rsidR="003619A1" w:rsidRDefault="003619A1" w:rsidP="007A45E3">
      <w:pPr>
        <w:spacing w:line="240" w:lineRule="auto"/>
        <w:rPr>
          <w:b/>
          <w:bCs/>
          <w:sz w:val="28"/>
          <w:szCs w:val="28"/>
          <w:u w:val="single"/>
        </w:rPr>
      </w:pPr>
    </w:p>
    <w:p w:rsidR="003619A1" w:rsidRPr="00145FB3" w:rsidRDefault="003619A1" w:rsidP="007A45E3">
      <w:pPr>
        <w:spacing w:line="240" w:lineRule="auto"/>
        <w:rPr>
          <w:b/>
          <w:bCs/>
          <w:sz w:val="28"/>
          <w:szCs w:val="28"/>
          <w:u w:val="single"/>
        </w:rPr>
      </w:pPr>
      <w:r w:rsidRPr="00145FB3">
        <w:rPr>
          <w:b/>
          <w:bCs/>
          <w:sz w:val="28"/>
          <w:szCs w:val="28"/>
          <w:u w:val="single"/>
        </w:rPr>
        <w:t>Svatopluk (871 – 894)</w:t>
      </w:r>
    </w:p>
    <w:p w:rsidR="003619A1" w:rsidRPr="00145FB3" w:rsidRDefault="003619A1" w:rsidP="007A45E3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>- zradil svého strýce Rastislava (vydal ho Frankům)</w:t>
      </w:r>
    </w:p>
    <w:p w:rsidR="003619A1" w:rsidRPr="00145FB3" w:rsidRDefault="003619A1" w:rsidP="007A45E3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 xml:space="preserve">- </w:t>
      </w:r>
      <w:r w:rsidRPr="00145FB3">
        <w:rPr>
          <w:sz w:val="28"/>
          <w:szCs w:val="28"/>
          <w:u w:val="single"/>
        </w:rPr>
        <w:t>rozšířil území</w:t>
      </w:r>
      <w:r w:rsidRPr="00145FB3">
        <w:rPr>
          <w:sz w:val="28"/>
          <w:szCs w:val="28"/>
        </w:rPr>
        <w:t xml:space="preserve"> Velké Moravy, pod její vliv se dostalo i vznikající české knížectví, vztahy s Bořivojem byly velmi dobré</w:t>
      </w:r>
    </w:p>
    <w:p w:rsidR="003619A1" w:rsidRPr="00145FB3" w:rsidRDefault="003619A1" w:rsidP="007A45E3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>- stavěly se paláce a kostely na hradištích ze dřeva i z kamene, z Moravy se šířilo křesťanství</w:t>
      </w:r>
    </w:p>
    <w:p w:rsidR="003619A1" w:rsidRPr="00145FB3" w:rsidRDefault="003619A1" w:rsidP="007A45E3">
      <w:pPr>
        <w:spacing w:line="240" w:lineRule="auto"/>
        <w:rPr>
          <w:sz w:val="28"/>
          <w:szCs w:val="28"/>
          <w:u w:val="single"/>
        </w:rPr>
      </w:pPr>
      <w:r w:rsidRPr="00145FB3">
        <w:rPr>
          <w:sz w:val="28"/>
          <w:szCs w:val="28"/>
        </w:rPr>
        <w:t>- největší hradiště</w:t>
      </w:r>
      <w:r>
        <w:rPr>
          <w:sz w:val="28"/>
          <w:szCs w:val="28"/>
        </w:rPr>
        <w:t xml:space="preserve"> </w:t>
      </w:r>
      <w:r w:rsidRPr="00145FB3">
        <w:rPr>
          <w:sz w:val="28"/>
          <w:szCs w:val="28"/>
          <w:u w:val="single"/>
        </w:rPr>
        <w:t>Mikulčice, nálezy ve Starém Městě</w:t>
      </w:r>
    </w:p>
    <w:p w:rsidR="003619A1" w:rsidRDefault="003619A1" w:rsidP="007A45E3">
      <w:pPr>
        <w:spacing w:line="240" w:lineRule="auto"/>
        <w:rPr>
          <w:b/>
          <w:bCs/>
          <w:sz w:val="28"/>
          <w:szCs w:val="28"/>
          <w:u w:val="single"/>
        </w:rPr>
      </w:pPr>
    </w:p>
    <w:p w:rsidR="003619A1" w:rsidRPr="00145FB3" w:rsidRDefault="003619A1" w:rsidP="007A45E3">
      <w:pPr>
        <w:spacing w:line="240" w:lineRule="auto"/>
        <w:rPr>
          <w:b/>
          <w:bCs/>
          <w:sz w:val="28"/>
          <w:szCs w:val="28"/>
          <w:u w:val="single"/>
        </w:rPr>
      </w:pPr>
      <w:r w:rsidRPr="00145FB3">
        <w:rPr>
          <w:b/>
          <w:bCs/>
          <w:sz w:val="28"/>
          <w:szCs w:val="28"/>
          <w:u w:val="single"/>
        </w:rPr>
        <w:t>Mojmír II. (894 – 906/907)</w:t>
      </w:r>
    </w:p>
    <w:p w:rsidR="003619A1" w:rsidRPr="00145FB3" w:rsidRDefault="003619A1" w:rsidP="007A45E3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>Spory s bratry + útoky Maďarů → rozpad Velké Moravy na malá knížectví, Slovensko ovládli Maďaři (v 10. stol. přijalli křesťanství, vznik uherského státu)</w:t>
      </w:r>
    </w:p>
    <w:p w:rsidR="003619A1" w:rsidRPr="00145FB3" w:rsidRDefault="003619A1" w:rsidP="007A45E3">
      <w:pPr>
        <w:spacing w:line="240" w:lineRule="auto"/>
        <w:rPr>
          <w:sz w:val="28"/>
          <w:szCs w:val="28"/>
        </w:rPr>
      </w:pPr>
    </w:p>
    <w:p w:rsidR="003619A1" w:rsidRDefault="003619A1" w:rsidP="007A45E3">
      <w:pPr>
        <w:spacing w:line="240" w:lineRule="auto"/>
        <w:rPr>
          <w:b/>
          <w:bCs/>
          <w:sz w:val="28"/>
          <w:szCs w:val="28"/>
        </w:rPr>
      </w:pPr>
      <w:r w:rsidRPr="00145FB3">
        <w:rPr>
          <w:b/>
          <w:bCs/>
          <w:sz w:val="28"/>
          <w:szCs w:val="28"/>
        </w:rPr>
        <w:t>Co se zachovalo z Velké Moravy?</w:t>
      </w:r>
    </w:p>
    <w:p w:rsidR="003619A1" w:rsidRDefault="003619A1" w:rsidP="007A45E3">
      <w:pPr>
        <w:spacing w:line="240" w:lineRule="auto"/>
        <w:rPr>
          <w:b/>
          <w:bCs/>
          <w:sz w:val="28"/>
          <w:szCs w:val="28"/>
        </w:rPr>
      </w:pPr>
    </w:p>
    <w:p w:rsidR="003619A1" w:rsidRPr="00E85B87" w:rsidRDefault="003619A1" w:rsidP="00E85B87">
      <w:pPr>
        <w:jc w:val="center"/>
        <w:rPr>
          <w:b/>
          <w:bCs/>
          <w:sz w:val="28"/>
          <w:szCs w:val="28"/>
          <w:u w:val="single"/>
        </w:rPr>
      </w:pPr>
      <w:r w:rsidRPr="00E85B87">
        <w:rPr>
          <w:b/>
          <w:bCs/>
          <w:sz w:val="28"/>
          <w:szCs w:val="28"/>
          <w:u w:val="single"/>
        </w:rPr>
        <w:t>VELKÁ MORAVA</w:t>
      </w:r>
    </w:p>
    <w:p w:rsidR="003619A1" w:rsidRPr="00145FB3" w:rsidRDefault="003619A1" w:rsidP="00E85B87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 xml:space="preserve">=1. stát na našem území ( jádro v okolí řeky Moravy a Dyje)   </w:t>
      </w:r>
    </w:p>
    <w:p w:rsidR="003619A1" w:rsidRPr="00145FB3" w:rsidRDefault="003619A1" w:rsidP="00E85B87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 xml:space="preserve">Vznik: na zač. 9. stol. – knížectví moravské (j. Morava) a nitranské (z. Slovensko). </w:t>
      </w:r>
      <w:r>
        <w:rPr>
          <w:sz w:val="28"/>
          <w:szCs w:val="28"/>
        </w:rPr>
        <w:t>O</w:t>
      </w:r>
      <w:r w:rsidRPr="00145FB3">
        <w:rPr>
          <w:sz w:val="28"/>
          <w:szCs w:val="28"/>
        </w:rPr>
        <w:t>bě knížectví spojil</w:t>
      </w:r>
    </w:p>
    <w:p w:rsidR="003619A1" w:rsidRPr="00145FB3" w:rsidRDefault="003619A1" w:rsidP="00E85B87">
      <w:pPr>
        <w:spacing w:line="240" w:lineRule="auto"/>
        <w:rPr>
          <w:b/>
          <w:bCs/>
          <w:sz w:val="28"/>
          <w:szCs w:val="28"/>
          <w:u w:val="single"/>
        </w:rPr>
      </w:pPr>
      <w:r w:rsidRPr="00145FB3">
        <w:rPr>
          <w:b/>
          <w:bCs/>
          <w:sz w:val="28"/>
          <w:szCs w:val="28"/>
          <w:u w:val="single"/>
        </w:rPr>
        <w:t>Mojmír I. (830 – 846)</w:t>
      </w:r>
    </w:p>
    <w:p w:rsidR="003619A1" w:rsidRPr="00145FB3" w:rsidRDefault="003619A1" w:rsidP="00E85B87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>- připojil roku 830 sousední nitranské knížectví a vyhnal nitranského knížete Pribinu</w:t>
      </w:r>
    </w:p>
    <w:p w:rsidR="003619A1" w:rsidRPr="00145FB3" w:rsidRDefault="003619A1" w:rsidP="00E85B87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>- s franckou říší udržoval dobré vztahy, odváděl jejímu panovníkovi mírový poplatek</w:t>
      </w:r>
    </w:p>
    <w:p w:rsidR="003619A1" w:rsidRDefault="003619A1" w:rsidP="00E85B87">
      <w:pPr>
        <w:spacing w:line="240" w:lineRule="auto"/>
        <w:rPr>
          <w:b/>
          <w:bCs/>
          <w:sz w:val="28"/>
          <w:szCs w:val="28"/>
          <w:u w:val="single"/>
        </w:rPr>
      </w:pPr>
    </w:p>
    <w:p w:rsidR="003619A1" w:rsidRPr="00145FB3" w:rsidRDefault="003619A1" w:rsidP="00E85B87">
      <w:pPr>
        <w:spacing w:line="240" w:lineRule="auto"/>
        <w:rPr>
          <w:b/>
          <w:bCs/>
          <w:sz w:val="28"/>
          <w:szCs w:val="28"/>
          <w:u w:val="single"/>
        </w:rPr>
      </w:pPr>
      <w:r w:rsidRPr="00145FB3">
        <w:rPr>
          <w:b/>
          <w:bCs/>
          <w:sz w:val="28"/>
          <w:szCs w:val="28"/>
          <w:u w:val="single"/>
        </w:rPr>
        <w:t>Rastislav (846 – 870)</w:t>
      </w:r>
    </w:p>
    <w:p w:rsidR="003619A1" w:rsidRPr="00145FB3" w:rsidRDefault="003619A1" w:rsidP="00E85B87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>- vyhrál válku s Franky a zajistil samostatnost</w:t>
      </w:r>
    </w:p>
    <w:p w:rsidR="003619A1" w:rsidRPr="00145FB3" w:rsidRDefault="003619A1" w:rsidP="00E85B87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>- dále však se na VM šířilo křesťanství z francké říše a VM byla podřízena nejbližšímu biskupství v Pasově, proto požádal papeže o zřízení vlastního arcibiskupství, ten odmítl, nechtěl rozhněvat Franky</w:t>
      </w:r>
    </w:p>
    <w:p w:rsidR="003619A1" w:rsidRPr="00145FB3" w:rsidRDefault="003619A1" w:rsidP="00E85B87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>-Rastislav se obrátil na byzantského císaře Michala III. →</w:t>
      </w:r>
    </w:p>
    <w:p w:rsidR="003619A1" w:rsidRPr="00145FB3" w:rsidRDefault="003619A1" w:rsidP="00E85B87">
      <w:pPr>
        <w:spacing w:line="240" w:lineRule="auto"/>
        <w:rPr>
          <w:b/>
          <w:bCs/>
          <w:sz w:val="28"/>
          <w:szCs w:val="28"/>
        </w:rPr>
      </w:pPr>
    </w:p>
    <w:p w:rsidR="003619A1" w:rsidRPr="00145FB3" w:rsidRDefault="003619A1" w:rsidP="00E85B87">
      <w:pPr>
        <w:spacing w:line="240" w:lineRule="auto"/>
        <w:rPr>
          <w:sz w:val="28"/>
          <w:szCs w:val="28"/>
        </w:rPr>
      </w:pPr>
      <w:r w:rsidRPr="00145FB3">
        <w:rPr>
          <w:b/>
          <w:bCs/>
          <w:sz w:val="28"/>
          <w:szCs w:val="28"/>
        </w:rPr>
        <w:t>r. 863</w:t>
      </w:r>
      <w:r w:rsidRPr="00145FB3">
        <w:rPr>
          <w:sz w:val="28"/>
          <w:szCs w:val="28"/>
        </w:rPr>
        <w:t xml:space="preserve"> byzantský císař poslal na Moravu dva věrozvěsty, bratry z řecké Soluně </w:t>
      </w:r>
      <w:r w:rsidRPr="00145FB3">
        <w:rPr>
          <w:b/>
          <w:bCs/>
          <w:sz w:val="28"/>
          <w:szCs w:val="28"/>
          <w:u w:val="single"/>
        </w:rPr>
        <w:t>KONSTANTINA A METODĚJE</w:t>
      </w:r>
      <w:r w:rsidRPr="00145FB3">
        <w:rPr>
          <w:sz w:val="28"/>
          <w:szCs w:val="28"/>
        </w:rPr>
        <w:t>, aby šířili víru ve slovanské řeči</w:t>
      </w:r>
    </w:p>
    <w:p w:rsidR="003619A1" w:rsidRPr="00145FB3" w:rsidRDefault="003619A1" w:rsidP="00E85B87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>- byla to příležitost rozšířit vliv ve střední Evropě</w:t>
      </w:r>
    </w:p>
    <w:p w:rsidR="003619A1" w:rsidRPr="00145FB3" w:rsidRDefault="003619A1" w:rsidP="00E85B87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 xml:space="preserve">- oba velmi vzdělaní a ovládali </w:t>
      </w:r>
      <w:r w:rsidRPr="00145FB3">
        <w:rPr>
          <w:sz w:val="28"/>
          <w:szCs w:val="28"/>
          <w:u w:val="single"/>
        </w:rPr>
        <w:t xml:space="preserve">slovanský jazyk, </w:t>
      </w:r>
      <w:r w:rsidRPr="00145FB3">
        <w:rPr>
          <w:sz w:val="28"/>
          <w:szCs w:val="28"/>
        </w:rPr>
        <w:t>Konstantin do slovanské řeči přeložil část Bible a texty k bohoslužbám</w:t>
      </w:r>
    </w:p>
    <w:p w:rsidR="003619A1" w:rsidRPr="00145FB3" w:rsidRDefault="003619A1" w:rsidP="00E85B87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 xml:space="preserve">- jazyk musel trochu upravit = </w:t>
      </w:r>
      <w:r w:rsidRPr="00145FB3">
        <w:rPr>
          <w:sz w:val="28"/>
          <w:szCs w:val="28"/>
          <w:u w:val="single"/>
        </w:rPr>
        <w:t xml:space="preserve">staroslověnština, </w:t>
      </w:r>
      <w:r w:rsidRPr="00145FB3">
        <w:rPr>
          <w:sz w:val="28"/>
          <w:szCs w:val="28"/>
        </w:rPr>
        <w:t xml:space="preserve">pro zapsání staroslověnštiny bylo vytvořeno nové písmo = </w:t>
      </w:r>
      <w:r w:rsidRPr="00145FB3">
        <w:rPr>
          <w:sz w:val="28"/>
          <w:szCs w:val="28"/>
          <w:u w:val="single"/>
        </w:rPr>
        <w:t>HLAHOLICE</w:t>
      </w:r>
      <w:r w:rsidRPr="00145FB3">
        <w:rPr>
          <w:sz w:val="28"/>
          <w:szCs w:val="28"/>
        </w:rPr>
        <w:t xml:space="preserve"> (</w:t>
      </w:r>
      <w:r w:rsidRPr="00145FB3">
        <w:rPr>
          <w:sz w:val="28"/>
          <w:szCs w:val="28"/>
          <w:u w:val="single"/>
        </w:rPr>
        <w:t>1. slovanské písmo)</w:t>
      </w:r>
    </w:p>
    <w:p w:rsidR="003619A1" w:rsidRPr="00145FB3" w:rsidRDefault="003619A1" w:rsidP="00E85B87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>- kněží francké říše neradi viděli úspěch Konstantina a Metoděje, stěžovali si papeži, že používají při bohoslužbách místo latiny staroslověnštinu, oba proto museli do Říma, aby se u papeže obhájili. Měli úspěch a papež dokonce jmenoval Metoděje arcibiskupem. Na Moravu se vrátil jen Metoděj, Konstantin v Římě zůstal, onemocněl, vstoupil do kláštera a přijal jméno Cyril, r. 867 zemřel.</w:t>
      </w:r>
    </w:p>
    <w:p w:rsidR="003619A1" w:rsidRPr="00145FB3" w:rsidRDefault="003619A1" w:rsidP="00E85B87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 xml:space="preserve">- z rukou arcibiskupa Metoděje přijal křest i první </w:t>
      </w:r>
      <w:r w:rsidRPr="00145FB3">
        <w:rPr>
          <w:sz w:val="28"/>
          <w:szCs w:val="28"/>
          <w:u w:val="single"/>
        </w:rPr>
        <w:t>český kníže Bořivoj a jeho žena Ludmila</w:t>
      </w:r>
    </w:p>
    <w:p w:rsidR="003619A1" w:rsidRPr="00145FB3" w:rsidRDefault="003619A1" w:rsidP="00E85B87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 xml:space="preserve">Po Metodějově smrti roku 885 papež zakázal slovanské bohoslužby, kníže </w:t>
      </w:r>
      <w:r w:rsidRPr="00145FB3">
        <w:rPr>
          <w:sz w:val="28"/>
          <w:szCs w:val="28"/>
          <w:u w:val="single"/>
        </w:rPr>
        <w:t>Svatopluk</w:t>
      </w:r>
      <w:r w:rsidRPr="00145FB3">
        <w:rPr>
          <w:sz w:val="28"/>
          <w:szCs w:val="28"/>
        </w:rPr>
        <w:t xml:space="preserve"> ho nechtěl odporovat a vyhnal Metodějovy žáky ze země, odešli směrem k Bulharsku.</w:t>
      </w:r>
    </w:p>
    <w:p w:rsidR="003619A1" w:rsidRDefault="003619A1" w:rsidP="00E85B87">
      <w:pPr>
        <w:spacing w:line="240" w:lineRule="auto"/>
        <w:rPr>
          <w:b/>
          <w:bCs/>
          <w:sz w:val="28"/>
          <w:szCs w:val="28"/>
          <w:u w:val="single"/>
        </w:rPr>
      </w:pPr>
    </w:p>
    <w:p w:rsidR="003619A1" w:rsidRPr="00145FB3" w:rsidRDefault="003619A1" w:rsidP="00E85B87">
      <w:pPr>
        <w:spacing w:line="240" w:lineRule="auto"/>
        <w:rPr>
          <w:b/>
          <w:bCs/>
          <w:sz w:val="28"/>
          <w:szCs w:val="28"/>
          <w:u w:val="single"/>
        </w:rPr>
      </w:pPr>
      <w:r w:rsidRPr="00145FB3">
        <w:rPr>
          <w:b/>
          <w:bCs/>
          <w:sz w:val="28"/>
          <w:szCs w:val="28"/>
          <w:u w:val="single"/>
        </w:rPr>
        <w:t>Svatopluk (871 – 894)</w:t>
      </w:r>
    </w:p>
    <w:p w:rsidR="003619A1" w:rsidRPr="00145FB3" w:rsidRDefault="003619A1" w:rsidP="00E85B87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>- zradil svého strýce Rastislava (vydal ho Frankům)</w:t>
      </w:r>
    </w:p>
    <w:p w:rsidR="003619A1" w:rsidRPr="00145FB3" w:rsidRDefault="003619A1" w:rsidP="00E85B87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 xml:space="preserve">- </w:t>
      </w:r>
      <w:r w:rsidRPr="00145FB3">
        <w:rPr>
          <w:sz w:val="28"/>
          <w:szCs w:val="28"/>
          <w:u w:val="single"/>
        </w:rPr>
        <w:t>rozšířil území</w:t>
      </w:r>
      <w:r w:rsidRPr="00145FB3">
        <w:rPr>
          <w:sz w:val="28"/>
          <w:szCs w:val="28"/>
        </w:rPr>
        <w:t xml:space="preserve"> Velké Moravy, pod její vliv se dostalo i vznikající české knížectví, vztahy s Bořivojem byly velmi dobré</w:t>
      </w:r>
    </w:p>
    <w:p w:rsidR="003619A1" w:rsidRPr="00145FB3" w:rsidRDefault="003619A1" w:rsidP="00E85B87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>- stavěly se paláce a kostely na hradištích ze dřeva i z kamene, z Moravy se šířilo křesťanství</w:t>
      </w:r>
    </w:p>
    <w:p w:rsidR="003619A1" w:rsidRPr="00145FB3" w:rsidRDefault="003619A1" w:rsidP="00E85B87">
      <w:pPr>
        <w:spacing w:line="240" w:lineRule="auto"/>
        <w:rPr>
          <w:sz w:val="28"/>
          <w:szCs w:val="28"/>
          <w:u w:val="single"/>
        </w:rPr>
      </w:pPr>
      <w:r w:rsidRPr="00145FB3">
        <w:rPr>
          <w:sz w:val="28"/>
          <w:szCs w:val="28"/>
        </w:rPr>
        <w:t xml:space="preserve">- největší hradiště </w:t>
      </w:r>
      <w:r w:rsidRPr="00145FB3">
        <w:rPr>
          <w:sz w:val="28"/>
          <w:szCs w:val="28"/>
          <w:u w:val="single"/>
        </w:rPr>
        <w:t>Mikulčice, nálezy ve Starém Městě</w:t>
      </w:r>
    </w:p>
    <w:p w:rsidR="003619A1" w:rsidRDefault="003619A1" w:rsidP="00E85B87">
      <w:pPr>
        <w:spacing w:line="240" w:lineRule="auto"/>
        <w:rPr>
          <w:b/>
          <w:bCs/>
          <w:sz w:val="28"/>
          <w:szCs w:val="28"/>
          <w:u w:val="single"/>
        </w:rPr>
      </w:pPr>
    </w:p>
    <w:p w:rsidR="003619A1" w:rsidRPr="00145FB3" w:rsidRDefault="003619A1" w:rsidP="00E85B87">
      <w:pPr>
        <w:spacing w:line="240" w:lineRule="auto"/>
        <w:rPr>
          <w:b/>
          <w:bCs/>
          <w:sz w:val="28"/>
          <w:szCs w:val="28"/>
          <w:u w:val="single"/>
        </w:rPr>
      </w:pPr>
      <w:r w:rsidRPr="00145FB3">
        <w:rPr>
          <w:b/>
          <w:bCs/>
          <w:sz w:val="28"/>
          <w:szCs w:val="28"/>
          <w:u w:val="single"/>
        </w:rPr>
        <w:t>Mojmír II. (894 – 906/907)</w:t>
      </w:r>
    </w:p>
    <w:p w:rsidR="003619A1" w:rsidRPr="00145FB3" w:rsidRDefault="003619A1" w:rsidP="00E85B87">
      <w:pPr>
        <w:spacing w:line="240" w:lineRule="auto"/>
        <w:rPr>
          <w:sz w:val="28"/>
          <w:szCs w:val="28"/>
        </w:rPr>
      </w:pPr>
      <w:r w:rsidRPr="00145FB3">
        <w:rPr>
          <w:sz w:val="28"/>
          <w:szCs w:val="28"/>
        </w:rPr>
        <w:t>Spory s bratry + útoky Maďarů → rozpad Velké Moravy na malá knížectví, Slovensko ovládli Maďaři (v 10. stol. přijalli křesťanství, vznik uherského státu)</w:t>
      </w:r>
    </w:p>
    <w:p w:rsidR="003619A1" w:rsidRPr="00145FB3" w:rsidRDefault="003619A1" w:rsidP="00E85B87">
      <w:pPr>
        <w:spacing w:line="240" w:lineRule="auto"/>
        <w:rPr>
          <w:sz w:val="28"/>
          <w:szCs w:val="28"/>
        </w:rPr>
      </w:pPr>
    </w:p>
    <w:p w:rsidR="003619A1" w:rsidRDefault="003619A1" w:rsidP="00E85B87">
      <w:pPr>
        <w:spacing w:line="240" w:lineRule="auto"/>
        <w:rPr>
          <w:b/>
          <w:bCs/>
          <w:sz w:val="28"/>
          <w:szCs w:val="28"/>
        </w:rPr>
      </w:pPr>
      <w:r w:rsidRPr="00145FB3">
        <w:rPr>
          <w:b/>
          <w:bCs/>
          <w:sz w:val="28"/>
          <w:szCs w:val="28"/>
        </w:rPr>
        <w:t>Co se zachovalo z Velké Moravy?</w:t>
      </w:r>
    </w:p>
    <w:p w:rsidR="003619A1" w:rsidRDefault="003619A1" w:rsidP="00E85B87">
      <w:pPr>
        <w:spacing w:line="240" w:lineRule="auto"/>
        <w:rPr>
          <w:b/>
          <w:bCs/>
          <w:sz w:val="28"/>
          <w:szCs w:val="28"/>
        </w:rPr>
      </w:pPr>
    </w:p>
    <w:p w:rsidR="003619A1" w:rsidRPr="00145FB3" w:rsidRDefault="003619A1" w:rsidP="00E85B87">
      <w:pPr>
        <w:spacing w:line="240" w:lineRule="auto"/>
        <w:rPr>
          <w:b/>
          <w:bCs/>
          <w:sz w:val="28"/>
          <w:szCs w:val="28"/>
        </w:rPr>
      </w:pPr>
    </w:p>
    <w:p w:rsidR="003619A1" w:rsidRPr="00145FB3" w:rsidRDefault="003619A1" w:rsidP="007A45E3">
      <w:pPr>
        <w:spacing w:line="240" w:lineRule="auto"/>
        <w:rPr>
          <w:b/>
          <w:bCs/>
          <w:sz w:val="28"/>
          <w:szCs w:val="28"/>
        </w:rPr>
      </w:pPr>
    </w:p>
    <w:sectPr w:rsidR="003619A1" w:rsidRPr="00145FB3" w:rsidSect="00DC60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D2B"/>
    <w:rsid w:val="00145FB3"/>
    <w:rsid w:val="00176FA3"/>
    <w:rsid w:val="002A6C6A"/>
    <w:rsid w:val="003619A1"/>
    <w:rsid w:val="00411658"/>
    <w:rsid w:val="005F4361"/>
    <w:rsid w:val="00764B61"/>
    <w:rsid w:val="007A45E3"/>
    <w:rsid w:val="00912B71"/>
    <w:rsid w:val="00AD0D2B"/>
    <w:rsid w:val="00C0583D"/>
    <w:rsid w:val="00DC60D6"/>
    <w:rsid w:val="00E85B87"/>
    <w:rsid w:val="00FC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6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5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3</Pages>
  <Words>684</Words>
  <Characters>4037</Characters>
  <Application>Microsoft Office Outlook</Application>
  <DocSecurity>0</DocSecurity>
  <Lines>0</Lines>
  <Paragraphs>0</Paragraphs>
  <ScaleCrop>false</ScaleCrop>
  <Company>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</dc:creator>
  <cp:keywords/>
  <dc:description/>
  <cp:lastModifiedBy>zak</cp:lastModifiedBy>
  <cp:revision>5</cp:revision>
  <cp:lastPrinted>2016-10-20T09:27:00Z</cp:lastPrinted>
  <dcterms:created xsi:type="dcterms:W3CDTF">2016-10-20T08:53:00Z</dcterms:created>
  <dcterms:modified xsi:type="dcterms:W3CDTF">2016-10-25T11:25:00Z</dcterms:modified>
</cp:coreProperties>
</file>